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1319DC">
        <w:rPr>
          <w:rFonts w:ascii="Arial" w:hAnsi="Arial" w:cs="Arial"/>
          <w:sz w:val="16"/>
        </w:rPr>
        <w:t>140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425"/>
        <w:gridCol w:w="142"/>
        <w:gridCol w:w="2410"/>
        <w:gridCol w:w="283"/>
        <w:gridCol w:w="709"/>
        <w:gridCol w:w="425"/>
        <w:gridCol w:w="709"/>
        <w:gridCol w:w="142"/>
        <w:gridCol w:w="425"/>
        <w:gridCol w:w="567"/>
        <w:gridCol w:w="567"/>
        <w:gridCol w:w="567"/>
        <w:gridCol w:w="851"/>
        <w:gridCol w:w="283"/>
        <w:gridCol w:w="1135"/>
      </w:tblGrid>
      <w:tr w:rsidR="007A130F" w:rsidRPr="004201E6" w:rsidTr="009863E5">
        <w:trPr>
          <w:trHeight w:val="360"/>
        </w:trPr>
        <w:tc>
          <w:tcPr>
            <w:tcW w:w="1950" w:type="dxa"/>
            <w:gridSpan w:val="3"/>
            <w:vAlign w:val="center"/>
          </w:tcPr>
          <w:p w:rsidR="007A130F" w:rsidRPr="004201E6" w:rsidRDefault="00CA3137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0730" cy="791210"/>
                  <wp:effectExtent l="0" t="0" r="127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3" w:type="dxa"/>
            <w:gridSpan w:val="13"/>
          </w:tcPr>
          <w:p w:rsidR="007A130F" w:rsidRPr="004201E6" w:rsidRDefault="007A130F" w:rsidP="002667AB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APPLICATION FOR WARRANT</w:t>
            </w:r>
          </w:p>
          <w:p w:rsidR="007A130F" w:rsidRPr="004201E6" w:rsidRDefault="007A130F" w:rsidP="002667AB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7A130F" w:rsidRPr="004201E6" w:rsidRDefault="005D5F3D" w:rsidP="002667AB">
            <w:pPr>
              <w:jc w:val="left"/>
              <w:rPr>
                <w:rFonts w:ascii="Arial" w:hAnsi="Arial" w:cs="Arial"/>
                <w:sz w:val="16"/>
              </w:rPr>
            </w:pPr>
            <w:hyperlink r:id="rId11" w:history="1">
              <w:r w:rsidR="007A130F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7A130F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7A130F" w:rsidRPr="004201E6" w:rsidRDefault="001319DC" w:rsidP="002667AB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Housing Improvement Act 2016</w:t>
            </w:r>
          </w:p>
          <w:p w:rsidR="007A130F" w:rsidRPr="007A130F" w:rsidRDefault="001319DC" w:rsidP="001319D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 11</w:t>
            </w:r>
            <w:r w:rsidR="007A130F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4</w:t>
            </w:r>
            <w:r w:rsidR="007A130F">
              <w:rPr>
                <w:rFonts w:ascii="Arial" w:hAnsi="Arial" w:cs="Arial"/>
                <w:sz w:val="20"/>
              </w:rPr>
              <w:t>)(a)</w:t>
            </w:r>
          </w:p>
        </w:tc>
      </w:tr>
      <w:tr w:rsidR="00AA448E" w:rsidRPr="004201E6" w:rsidTr="0065690B">
        <w:trPr>
          <w:trHeight w:hRule="exact" w:val="120"/>
        </w:trPr>
        <w:tc>
          <w:tcPr>
            <w:tcW w:w="11023" w:type="dxa"/>
            <w:gridSpan w:val="16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3B7F4B" w:rsidRPr="004201E6" w:rsidTr="0065690B">
        <w:trPr>
          <w:trHeight w:val="567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7A130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AppSurname"/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54D22" w:rsidP="007A130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 w:rsidR="005D5F3D">
              <w:rPr>
                <w:rFonts w:ascii="Arial" w:hAnsi="Arial" w:cs="Arial"/>
                <w:sz w:val="20"/>
              </w:rPr>
            </w:r>
            <w:r w:rsidR="005D5F3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7A130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354D22" w:rsidP="007A130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5E57" w:rsidRPr="004201E6" w:rsidTr="00583501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C5E57" w:rsidRPr="00B70E4D" w:rsidRDefault="001C5E57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57" w:rsidRPr="00B70E4D" w:rsidRDefault="00354D22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57" w:rsidRPr="00B70E4D" w:rsidRDefault="00354D22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C5E57" w:rsidRPr="00B70E4D" w:rsidRDefault="00354D22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1C5E57" w:rsidRPr="00B70E4D" w:rsidRDefault="00354D22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5E57" w:rsidRPr="004201E6" w:rsidTr="0058350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5E57" w:rsidRPr="00B70E4D" w:rsidRDefault="001C5E57" w:rsidP="007A130F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57" w:rsidRPr="00FE691E" w:rsidRDefault="001C5E57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57" w:rsidRPr="00FE691E" w:rsidRDefault="001C5E57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E57" w:rsidRPr="00FE691E" w:rsidRDefault="001C5E57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5E57" w:rsidRPr="00FE691E" w:rsidRDefault="001C5E57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1C5E57" w:rsidRPr="004201E6" w:rsidTr="00583501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C5E57" w:rsidRPr="00B70E4D" w:rsidRDefault="001C5E57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C5E57" w:rsidRPr="00B70E4D" w:rsidRDefault="00354D22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E57" w:rsidRPr="00B70E4D" w:rsidRDefault="00354D22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E57" w:rsidRPr="00B70E4D" w:rsidRDefault="00354D22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" w:name="Text10"/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C5E57" w:rsidRPr="00B70E4D" w:rsidRDefault="00354D22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1C5E57" w:rsidRPr="004201E6" w:rsidTr="0058350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C5E57" w:rsidRPr="00B70E4D" w:rsidRDefault="001C5E57" w:rsidP="007A130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C5E57" w:rsidRPr="00FE691E" w:rsidRDefault="001C5E57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A448E" w:rsidRPr="004201E6" w:rsidTr="003B7F4B">
        <w:trPr>
          <w:trHeight w:val="360"/>
        </w:trPr>
        <w:tc>
          <w:tcPr>
            <w:tcW w:w="11023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448E" w:rsidRPr="00B70E4D" w:rsidRDefault="001F0578" w:rsidP="001319DC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Authorised </w:t>
            </w:r>
            <w:r w:rsidR="001319DC">
              <w:rPr>
                <w:rFonts w:ascii="Arial" w:hAnsi="Arial" w:cs="Arial"/>
                <w:b/>
                <w:sz w:val="22"/>
                <w:szCs w:val="22"/>
              </w:rPr>
              <w:t>Person</w:t>
            </w:r>
          </w:p>
        </w:tc>
      </w:tr>
      <w:tr w:rsidR="003E3C24" w:rsidRPr="004201E6" w:rsidTr="003E3C2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54D22" w:rsidP="007A130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54D22" w:rsidP="007A130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7A130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 No.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E3C24" w:rsidRPr="00B70E4D" w:rsidRDefault="00354D22" w:rsidP="007A130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E3C24" w:rsidRPr="00B70E4D" w:rsidTr="003E3C2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7A130F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7A130F">
            <w:pPr>
              <w:ind w:left="602"/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3C24" w:rsidRPr="00C00A0C" w:rsidRDefault="003E3C24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3628C9" w:rsidRPr="004201E6" w:rsidTr="003B7F4B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2" w:name="Text4"/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354D22" w:rsidP="007A130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bookmarkStart w:id="3" w:name="Text5"/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354D22" w:rsidP="007A130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628C9" w:rsidRPr="00B70E4D" w:rsidRDefault="00354D22" w:rsidP="007A130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7A130F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8C9" w:rsidRPr="00C00A0C" w:rsidRDefault="003628C9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628C9" w:rsidRPr="004201E6" w:rsidTr="003B7F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628C9" w:rsidRPr="00B70E4D" w:rsidRDefault="003628C9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  <w:bookmarkStart w:id="4" w:name="Text6"/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628C9" w:rsidRPr="00B70E4D" w:rsidRDefault="00354D22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7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354D22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8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354D22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9"/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3628C9" w:rsidRPr="00B70E4D" w:rsidRDefault="00354D22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28C9" w:rsidRPr="00B70E4D" w:rsidRDefault="003628C9" w:rsidP="007A130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628C9" w:rsidRPr="00C00A0C" w:rsidRDefault="003628C9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3B7F4B">
        <w:trPr>
          <w:trHeight w:val="360"/>
        </w:trPr>
        <w:tc>
          <w:tcPr>
            <w:tcW w:w="11023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0F5553" w:rsidRDefault="003E3C24" w:rsidP="001319DC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of </w:t>
            </w:r>
            <w:r w:rsidR="007A130F">
              <w:rPr>
                <w:rFonts w:ascii="Arial" w:hAnsi="Arial" w:cs="Arial"/>
                <w:b/>
                <w:sz w:val="22"/>
                <w:szCs w:val="22"/>
              </w:rPr>
              <w:t xml:space="preserve">Premises </w:t>
            </w:r>
          </w:p>
        </w:tc>
      </w:tr>
      <w:tr w:rsidR="00143D8E" w:rsidRPr="004201E6" w:rsidTr="003B7F4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3D8E" w:rsidRPr="00B70E4D" w:rsidRDefault="00354D22" w:rsidP="007A130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B70E4D" w:rsidTr="00340759">
        <w:trPr>
          <w:trHeight w:val="17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7A130F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D8E" w:rsidRPr="00C00A0C" w:rsidRDefault="00143D8E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143D8E" w:rsidRPr="004201E6" w:rsidTr="00340759">
        <w:trPr>
          <w:trHeight w:val="36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143D8E" w:rsidRPr="00B70E4D" w:rsidRDefault="00143D8E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43D8E" w:rsidRPr="00B70E4D" w:rsidRDefault="00354D22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3D8E" w:rsidRPr="00B70E4D" w:rsidRDefault="00354D22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43D8E" w:rsidRPr="00B70E4D" w:rsidRDefault="00354D22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3B52B8" w:rsidTr="00340759">
        <w:trPr>
          <w:trHeight w:val="17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143D8E" w:rsidRPr="003B52B8" w:rsidRDefault="00143D8E" w:rsidP="007A130F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3D8E" w:rsidRPr="00C00A0C" w:rsidRDefault="00143D8E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D8E" w:rsidRPr="00C00A0C" w:rsidRDefault="00143D8E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69" w:type="dxa"/>
            <w:gridSpan w:val="3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43D8E" w:rsidRPr="00C00A0C" w:rsidRDefault="00143D8E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3B7F4B" w:rsidRPr="003257E2" w:rsidTr="006C10B5">
        <w:trPr>
          <w:trHeight w:val="1928"/>
        </w:trPr>
        <w:tc>
          <w:tcPr>
            <w:tcW w:w="11023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0B5" w:rsidRDefault="006C10B5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Purpose for which the warrant is required:</w:t>
            </w:r>
          </w:p>
          <w:p w:rsidR="003E3C24" w:rsidRPr="00EF7092" w:rsidRDefault="00354D22" w:rsidP="007A130F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="006C10B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C10B5">
              <w:rPr>
                <w:rFonts w:ascii="Arial" w:hAnsi="Arial" w:cs="Arial"/>
                <w:noProof/>
                <w:sz w:val="20"/>
              </w:rPr>
              <w:t> </w:t>
            </w:r>
            <w:r w:rsidR="006C10B5">
              <w:rPr>
                <w:rFonts w:ascii="Arial" w:hAnsi="Arial" w:cs="Arial"/>
                <w:noProof/>
                <w:sz w:val="20"/>
              </w:rPr>
              <w:t> </w:t>
            </w:r>
            <w:r w:rsidR="006C10B5">
              <w:rPr>
                <w:rFonts w:ascii="Arial" w:hAnsi="Arial" w:cs="Arial"/>
                <w:noProof/>
                <w:sz w:val="20"/>
              </w:rPr>
              <w:t> </w:t>
            </w:r>
            <w:r w:rsidR="006C10B5">
              <w:rPr>
                <w:rFonts w:ascii="Arial" w:hAnsi="Arial" w:cs="Arial"/>
                <w:noProof/>
                <w:sz w:val="20"/>
              </w:rPr>
              <w:t> </w:t>
            </w:r>
            <w:r w:rsidR="006C10B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6C10B5" w:rsidRPr="004201E6" w:rsidTr="006C10B5">
        <w:trPr>
          <w:trHeight w:val="1928"/>
        </w:trPr>
        <w:tc>
          <w:tcPr>
            <w:tcW w:w="11023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6C10B5" w:rsidRPr="00346AFE" w:rsidRDefault="006C10B5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Grounds on which the warrant is sought:</w:t>
            </w:r>
          </w:p>
          <w:p w:rsidR="006C10B5" w:rsidRPr="001C5E57" w:rsidRDefault="00354D22" w:rsidP="007A130F">
            <w:pPr>
              <w:spacing w:after="6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346AFE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6C10B5" w:rsidRPr="00346AFE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346AFE">
              <w:rPr>
                <w:rFonts w:ascii="Arial" w:hAnsi="Arial" w:cs="Arial"/>
                <w:sz w:val="20"/>
                <w:lang w:val="en-US"/>
              </w:rPr>
            </w:r>
            <w:r w:rsidRPr="00346AFE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6C10B5" w:rsidRPr="001C5E57">
              <w:rPr>
                <w:noProof/>
                <w:lang w:val="en-US"/>
              </w:rPr>
              <w:t> </w:t>
            </w:r>
            <w:r w:rsidR="006C10B5" w:rsidRPr="001C5E57">
              <w:rPr>
                <w:noProof/>
                <w:lang w:val="en-US"/>
              </w:rPr>
              <w:t> </w:t>
            </w:r>
            <w:r w:rsidR="006C10B5" w:rsidRPr="001C5E57">
              <w:rPr>
                <w:noProof/>
                <w:lang w:val="en-US"/>
              </w:rPr>
              <w:t> </w:t>
            </w:r>
            <w:r w:rsidR="006C10B5" w:rsidRPr="001C5E57">
              <w:rPr>
                <w:noProof/>
                <w:lang w:val="en-US"/>
              </w:rPr>
              <w:t> </w:t>
            </w:r>
            <w:r w:rsidR="006C10B5" w:rsidRPr="001C5E57">
              <w:rPr>
                <w:noProof/>
                <w:lang w:val="en-US"/>
              </w:rPr>
              <w:t> </w:t>
            </w:r>
            <w:r w:rsidRPr="00346AFE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9"/>
          </w:p>
        </w:tc>
      </w:tr>
      <w:tr w:rsidR="003E3C24" w:rsidRPr="004201E6" w:rsidTr="003E3C24">
        <w:trPr>
          <w:trHeight w:val="357"/>
        </w:trPr>
        <w:tc>
          <w:tcPr>
            <w:tcW w:w="11023" w:type="dxa"/>
            <w:gridSpan w:val="1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2DF3" w:rsidRPr="00DC363A" w:rsidRDefault="007A130F" w:rsidP="00661BE9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 </w:t>
            </w:r>
            <w:r w:rsidR="006C10B5">
              <w:rPr>
                <w:rFonts w:ascii="Arial" w:hAnsi="Arial" w:cs="Arial"/>
                <w:sz w:val="20"/>
              </w:rPr>
              <w:t>application must be verified by affidavit</w:t>
            </w:r>
            <w:r>
              <w:rPr>
                <w:rFonts w:ascii="Arial" w:hAnsi="Arial" w:cs="Arial"/>
                <w:sz w:val="20"/>
              </w:rPr>
              <w:t xml:space="preserve"> setting out the grounds </w:t>
            </w:r>
            <w:r w:rsidR="00661BE9">
              <w:rPr>
                <w:rFonts w:ascii="Arial" w:hAnsi="Arial" w:cs="Arial"/>
                <w:sz w:val="20"/>
              </w:rPr>
              <w:t>upon which the warrant is sought.</w:t>
            </w:r>
          </w:p>
        </w:tc>
      </w:tr>
      <w:tr w:rsidR="00DC363A" w:rsidRPr="004201E6" w:rsidTr="00FB2306">
        <w:trPr>
          <w:trHeight w:val="357"/>
        </w:trPr>
        <w:tc>
          <w:tcPr>
            <w:tcW w:w="18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63A" w:rsidRPr="001B3516" w:rsidRDefault="00DC363A" w:rsidP="007A130F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812" w:type="dxa"/>
            <w:gridSpan w:val="9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63A" w:rsidRPr="00B774F3" w:rsidRDefault="00DC363A" w:rsidP="007A130F">
            <w:pPr>
              <w:tabs>
                <w:tab w:val="left" w:pos="10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0" w:name="Text24"/>
            <w:r w:rsidR="00354D22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54D22">
              <w:rPr>
                <w:rFonts w:ascii="Arial" w:hAnsi="Arial" w:cs="Arial"/>
                <w:sz w:val="20"/>
              </w:rPr>
            </w:r>
            <w:r w:rsidR="00354D2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54D22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3403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C363A" w:rsidRPr="00B774F3" w:rsidRDefault="00DC363A" w:rsidP="007A130F">
            <w:pPr>
              <w:tabs>
                <w:tab w:val="left" w:pos="60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1" w:name="Text25"/>
            <w:r w:rsidR="00354D22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54D22">
              <w:rPr>
                <w:rFonts w:ascii="Arial" w:hAnsi="Arial" w:cs="Arial"/>
                <w:sz w:val="20"/>
              </w:rPr>
            </w:r>
            <w:r w:rsidR="00354D2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54D22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DC363A" w:rsidRPr="004201E6" w:rsidTr="00FB2306">
        <w:trPr>
          <w:trHeight w:val="357"/>
        </w:trPr>
        <w:tc>
          <w:tcPr>
            <w:tcW w:w="180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63A" w:rsidRPr="00B774F3" w:rsidRDefault="00DC363A" w:rsidP="007A130F">
            <w:pPr>
              <w:tabs>
                <w:tab w:val="left" w:pos="555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63A" w:rsidRPr="00B774F3" w:rsidRDefault="00DC363A" w:rsidP="007A130F">
            <w:pPr>
              <w:tabs>
                <w:tab w:val="left" w:pos="10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2" w:name="Text26"/>
            <w:r w:rsidR="00354D22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54D22">
              <w:rPr>
                <w:rFonts w:ascii="Arial" w:hAnsi="Arial" w:cs="Arial"/>
                <w:sz w:val="20"/>
              </w:rPr>
            </w:r>
            <w:r w:rsidR="00354D2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54D22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C363A" w:rsidRPr="00B774F3" w:rsidRDefault="00DC363A" w:rsidP="007A130F">
            <w:pPr>
              <w:tabs>
                <w:tab w:val="left" w:pos="602"/>
                <w:tab w:val="left" w:pos="2303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3" w:name="Text27"/>
            <w:r w:rsidR="00354D22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54D22">
              <w:rPr>
                <w:rFonts w:ascii="Arial" w:hAnsi="Arial" w:cs="Arial"/>
                <w:sz w:val="20"/>
              </w:rPr>
            </w:r>
            <w:r w:rsidR="00354D2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54D22">
              <w:rPr>
                <w:rFonts w:ascii="Arial" w:hAnsi="Arial" w:cs="Arial"/>
                <w:sz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DC363A" w:rsidRPr="004201E6" w:rsidTr="00FB2306">
        <w:trPr>
          <w:trHeight w:val="357"/>
        </w:trPr>
        <w:tc>
          <w:tcPr>
            <w:tcW w:w="180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63A" w:rsidRPr="00B774F3" w:rsidRDefault="00DC363A" w:rsidP="007A130F">
            <w:pPr>
              <w:tabs>
                <w:tab w:val="left" w:pos="555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3A" w:rsidRPr="00B774F3" w:rsidRDefault="00DC363A" w:rsidP="007A130F">
            <w:pPr>
              <w:tabs>
                <w:tab w:val="left" w:pos="10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14" w:name="Text28"/>
            <w:r w:rsidR="00354D22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54D22">
              <w:rPr>
                <w:rFonts w:ascii="Arial" w:hAnsi="Arial" w:cs="Arial"/>
                <w:sz w:val="20"/>
              </w:rPr>
            </w:r>
            <w:r w:rsidR="00354D2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="00354D22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3A" w:rsidRPr="00B774F3" w:rsidRDefault="00DC363A" w:rsidP="007A130F">
            <w:pPr>
              <w:tabs>
                <w:tab w:val="left" w:pos="10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5" w:name="Text29"/>
            <w:r w:rsidR="00354D22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54D22">
              <w:rPr>
                <w:rFonts w:ascii="Arial" w:hAnsi="Arial" w:cs="Arial"/>
                <w:sz w:val="20"/>
              </w:rPr>
            </w:r>
            <w:r w:rsidR="00354D2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54D22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363A" w:rsidRPr="00B774F3" w:rsidRDefault="00DC363A" w:rsidP="007A130F">
            <w:pPr>
              <w:tabs>
                <w:tab w:val="left" w:pos="145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6" w:name="Text30"/>
            <w:r w:rsidR="00354D22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54D22">
              <w:rPr>
                <w:rFonts w:ascii="Arial" w:hAnsi="Arial" w:cs="Arial"/>
                <w:sz w:val="20"/>
              </w:rPr>
            </w:r>
            <w:r w:rsidR="00354D2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54D22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FB2306" w:rsidRPr="004201E6" w:rsidTr="005F3468">
        <w:trPr>
          <w:trHeight w:val="357"/>
        </w:trPr>
        <w:tc>
          <w:tcPr>
            <w:tcW w:w="11023" w:type="dxa"/>
            <w:gridSpan w:val="1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2306" w:rsidRPr="00B00386" w:rsidRDefault="00FB2306" w:rsidP="007A130F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00"/>
              <w:ind w:left="567"/>
              <w:jc w:val="left"/>
              <w:rPr>
                <w:rFonts w:ascii="Arial" w:hAnsi="Arial" w:cs="Arial"/>
                <w:sz w:val="20"/>
              </w:rPr>
            </w:pP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</w:p>
          <w:p w:rsidR="00FB2306" w:rsidRPr="00B774F3" w:rsidRDefault="00FB2306" w:rsidP="007A130F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661BE9" w:rsidRPr="004E276A">
              <w:rPr>
                <w:rFonts w:ascii="Arial" w:hAnsi="Arial" w:cs="Arial"/>
                <w:caps/>
                <w:sz w:val="20"/>
              </w:rPr>
              <w:t>Justice of the Peace / Registrar</w:t>
            </w:r>
          </w:p>
        </w:tc>
      </w:tr>
    </w:tbl>
    <w:p w:rsidR="00AA448E" w:rsidRPr="004201E6" w:rsidRDefault="00AA448E" w:rsidP="004201E6">
      <w:pPr>
        <w:rPr>
          <w:sz w:val="20"/>
        </w:rPr>
      </w:pPr>
      <w:bookmarkStart w:id="17" w:name="_GoBack"/>
      <w:bookmarkEnd w:id="17"/>
    </w:p>
    <w:sectPr w:rsidR="00AA448E" w:rsidRPr="004201E6" w:rsidSect="001C5E57">
      <w:headerReference w:type="even" r:id="rId12"/>
      <w:headerReference w:type="default" r:id="rId13"/>
      <w:footerReference w:type="first" r:id="rId14"/>
      <w:type w:val="continuous"/>
      <w:pgSz w:w="11907" w:h="16840" w:code="9"/>
      <w:pgMar w:top="567" w:right="567" w:bottom="426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7B6" w:rsidRDefault="00DA47B6">
      <w:r>
        <w:separator/>
      </w:r>
    </w:p>
  </w:endnote>
  <w:endnote w:type="continuationSeparator" w:id="0">
    <w:p w:rsidR="00DA47B6" w:rsidRDefault="00DA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F3D" w:rsidRPr="005D5F3D" w:rsidRDefault="005D5F3D">
    <w:pPr>
      <w:pStyle w:val="Footer"/>
      <w:rPr>
        <w:sz w:val="18"/>
      </w:rPr>
    </w:pPr>
    <w:r w:rsidRPr="005D5F3D">
      <w:rPr>
        <w:sz w:val="18"/>
      </w:rPr>
      <w:t xml:space="preserve">Gov. </w:t>
    </w:r>
    <w:proofErr w:type="spellStart"/>
    <w:r w:rsidRPr="005D5F3D">
      <w:rPr>
        <w:sz w:val="18"/>
      </w:rPr>
      <w:t>Gaz</w:t>
    </w:r>
    <w:proofErr w:type="spellEnd"/>
    <w:r w:rsidRPr="005D5F3D">
      <w:rPr>
        <w:sz w:val="18"/>
      </w:rPr>
      <w:t xml:space="preserve"> 11 April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7B6" w:rsidRDefault="00DA47B6">
      <w:r>
        <w:separator/>
      </w:r>
    </w:p>
  </w:footnote>
  <w:footnote w:type="continuationSeparator" w:id="0">
    <w:p w:rsidR="00DA47B6" w:rsidRDefault="00DA4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759" w:rsidRDefault="00354D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07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0759" w:rsidRDefault="003407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759" w:rsidRDefault="00340759">
    <w:pPr>
      <w:pStyle w:val="Header"/>
      <w:framePr w:wrap="around" w:vAnchor="text" w:hAnchor="margin" w:xAlign="center" w:y="1"/>
      <w:rPr>
        <w:rStyle w:val="PageNumber"/>
      </w:rPr>
    </w:pPr>
  </w:p>
  <w:p w:rsidR="00340759" w:rsidRDefault="00340759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B3603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152D1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755C8A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89526D"/>
    <w:multiLevelType w:val="hybridMultilevel"/>
    <w:tmpl w:val="D0D4D4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37"/>
    <w:rsid w:val="00002F22"/>
    <w:rsid w:val="00004539"/>
    <w:rsid w:val="00036F76"/>
    <w:rsid w:val="000559DB"/>
    <w:rsid w:val="00067FA8"/>
    <w:rsid w:val="00083EFF"/>
    <w:rsid w:val="000A505D"/>
    <w:rsid w:val="000E1614"/>
    <w:rsid w:val="000E2F83"/>
    <w:rsid w:val="000E47A6"/>
    <w:rsid w:val="000F5553"/>
    <w:rsid w:val="00101CE5"/>
    <w:rsid w:val="00112B5C"/>
    <w:rsid w:val="001228E9"/>
    <w:rsid w:val="001319DC"/>
    <w:rsid w:val="00134772"/>
    <w:rsid w:val="00135D38"/>
    <w:rsid w:val="00137837"/>
    <w:rsid w:val="00143D8E"/>
    <w:rsid w:val="00162AA0"/>
    <w:rsid w:val="00185F10"/>
    <w:rsid w:val="001A5EFF"/>
    <w:rsid w:val="001C3DA2"/>
    <w:rsid w:val="001C4123"/>
    <w:rsid w:val="001C5E57"/>
    <w:rsid w:val="001F0578"/>
    <w:rsid w:val="001F145D"/>
    <w:rsid w:val="00237E70"/>
    <w:rsid w:val="00244811"/>
    <w:rsid w:val="00257D11"/>
    <w:rsid w:val="00261133"/>
    <w:rsid w:val="002667AB"/>
    <w:rsid w:val="002667EC"/>
    <w:rsid w:val="00270F12"/>
    <w:rsid w:val="00281D3B"/>
    <w:rsid w:val="002935A9"/>
    <w:rsid w:val="002A1AFA"/>
    <w:rsid w:val="002B5405"/>
    <w:rsid w:val="002E1F5A"/>
    <w:rsid w:val="002E3667"/>
    <w:rsid w:val="00307955"/>
    <w:rsid w:val="0031445E"/>
    <w:rsid w:val="00317242"/>
    <w:rsid w:val="003257E2"/>
    <w:rsid w:val="00332E61"/>
    <w:rsid w:val="0033686E"/>
    <w:rsid w:val="00336933"/>
    <w:rsid w:val="00340759"/>
    <w:rsid w:val="00350E39"/>
    <w:rsid w:val="00354D22"/>
    <w:rsid w:val="003628C9"/>
    <w:rsid w:val="0036565C"/>
    <w:rsid w:val="00370612"/>
    <w:rsid w:val="0037556E"/>
    <w:rsid w:val="00375D66"/>
    <w:rsid w:val="00386519"/>
    <w:rsid w:val="00396730"/>
    <w:rsid w:val="003A11A6"/>
    <w:rsid w:val="003A309C"/>
    <w:rsid w:val="003B52B8"/>
    <w:rsid w:val="003B7F4B"/>
    <w:rsid w:val="003C143F"/>
    <w:rsid w:val="003C18F3"/>
    <w:rsid w:val="003C1B0E"/>
    <w:rsid w:val="003E3C24"/>
    <w:rsid w:val="003E5409"/>
    <w:rsid w:val="003E5652"/>
    <w:rsid w:val="003E660D"/>
    <w:rsid w:val="00400F2B"/>
    <w:rsid w:val="0041619E"/>
    <w:rsid w:val="004201E6"/>
    <w:rsid w:val="00433462"/>
    <w:rsid w:val="00465426"/>
    <w:rsid w:val="00494145"/>
    <w:rsid w:val="004B654D"/>
    <w:rsid w:val="004B6B8D"/>
    <w:rsid w:val="004C5114"/>
    <w:rsid w:val="004D0BE7"/>
    <w:rsid w:val="004E2589"/>
    <w:rsid w:val="004F25F2"/>
    <w:rsid w:val="00514510"/>
    <w:rsid w:val="00521D80"/>
    <w:rsid w:val="005350E4"/>
    <w:rsid w:val="00547637"/>
    <w:rsid w:val="00577EBC"/>
    <w:rsid w:val="00580083"/>
    <w:rsid w:val="00583501"/>
    <w:rsid w:val="00586143"/>
    <w:rsid w:val="00591321"/>
    <w:rsid w:val="005931BF"/>
    <w:rsid w:val="005939DF"/>
    <w:rsid w:val="005A14CA"/>
    <w:rsid w:val="005A4DD5"/>
    <w:rsid w:val="005A7064"/>
    <w:rsid w:val="005B448D"/>
    <w:rsid w:val="005D5F3D"/>
    <w:rsid w:val="005E50ED"/>
    <w:rsid w:val="005F1FE1"/>
    <w:rsid w:val="005F3468"/>
    <w:rsid w:val="005F778A"/>
    <w:rsid w:val="00627D26"/>
    <w:rsid w:val="00636E98"/>
    <w:rsid w:val="00643AC1"/>
    <w:rsid w:val="00645136"/>
    <w:rsid w:val="0065149E"/>
    <w:rsid w:val="0065690B"/>
    <w:rsid w:val="00657428"/>
    <w:rsid w:val="00661BE9"/>
    <w:rsid w:val="006729C2"/>
    <w:rsid w:val="006945D0"/>
    <w:rsid w:val="006B46B8"/>
    <w:rsid w:val="006C10B5"/>
    <w:rsid w:val="006E27A5"/>
    <w:rsid w:val="00701081"/>
    <w:rsid w:val="007232B1"/>
    <w:rsid w:val="00731F5D"/>
    <w:rsid w:val="00737EF6"/>
    <w:rsid w:val="007435FC"/>
    <w:rsid w:val="00746CC4"/>
    <w:rsid w:val="007A130F"/>
    <w:rsid w:val="007D6FD0"/>
    <w:rsid w:val="007F2AEC"/>
    <w:rsid w:val="00807DBB"/>
    <w:rsid w:val="00811DBE"/>
    <w:rsid w:val="0081539C"/>
    <w:rsid w:val="0083155C"/>
    <w:rsid w:val="00853515"/>
    <w:rsid w:val="00890AC2"/>
    <w:rsid w:val="00891183"/>
    <w:rsid w:val="008A0B67"/>
    <w:rsid w:val="008A1680"/>
    <w:rsid w:val="008C586F"/>
    <w:rsid w:val="008F7B6C"/>
    <w:rsid w:val="009133C4"/>
    <w:rsid w:val="009863E5"/>
    <w:rsid w:val="00996F99"/>
    <w:rsid w:val="009A0BB9"/>
    <w:rsid w:val="009A6042"/>
    <w:rsid w:val="009C4FD6"/>
    <w:rsid w:val="00A06398"/>
    <w:rsid w:val="00A129FB"/>
    <w:rsid w:val="00A5020D"/>
    <w:rsid w:val="00A61BF9"/>
    <w:rsid w:val="00A76125"/>
    <w:rsid w:val="00AA448E"/>
    <w:rsid w:val="00AC6F85"/>
    <w:rsid w:val="00AD3670"/>
    <w:rsid w:val="00AD4DC3"/>
    <w:rsid w:val="00AE5185"/>
    <w:rsid w:val="00B030E9"/>
    <w:rsid w:val="00B0672F"/>
    <w:rsid w:val="00B22E90"/>
    <w:rsid w:val="00B266BB"/>
    <w:rsid w:val="00B33C4F"/>
    <w:rsid w:val="00B616CB"/>
    <w:rsid w:val="00B70E4D"/>
    <w:rsid w:val="00B71488"/>
    <w:rsid w:val="00B774F3"/>
    <w:rsid w:val="00BC60BF"/>
    <w:rsid w:val="00BF2C92"/>
    <w:rsid w:val="00C00A0C"/>
    <w:rsid w:val="00C04E45"/>
    <w:rsid w:val="00C070FE"/>
    <w:rsid w:val="00C1655E"/>
    <w:rsid w:val="00C5047E"/>
    <w:rsid w:val="00C6014F"/>
    <w:rsid w:val="00C63BD6"/>
    <w:rsid w:val="00C774AB"/>
    <w:rsid w:val="00CA3137"/>
    <w:rsid w:val="00CD1DDD"/>
    <w:rsid w:val="00CE7728"/>
    <w:rsid w:val="00D05DA4"/>
    <w:rsid w:val="00D06AA8"/>
    <w:rsid w:val="00D12818"/>
    <w:rsid w:val="00D15092"/>
    <w:rsid w:val="00D21D57"/>
    <w:rsid w:val="00D31D72"/>
    <w:rsid w:val="00D35CEF"/>
    <w:rsid w:val="00D42C37"/>
    <w:rsid w:val="00D72C83"/>
    <w:rsid w:val="00DA47B6"/>
    <w:rsid w:val="00DC0BED"/>
    <w:rsid w:val="00DC2DF3"/>
    <w:rsid w:val="00DC363A"/>
    <w:rsid w:val="00DD409A"/>
    <w:rsid w:val="00DD49CB"/>
    <w:rsid w:val="00DE0D5F"/>
    <w:rsid w:val="00DE4BE3"/>
    <w:rsid w:val="00E1127F"/>
    <w:rsid w:val="00E22682"/>
    <w:rsid w:val="00E578DC"/>
    <w:rsid w:val="00EA2456"/>
    <w:rsid w:val="00EA2AED"/>
    <w:rsid w:val="00EB373C"/>
    <w:rsid w:val="00EC15D5"/>
    <w:rsid w:val="00EC6F4D"/>
    <w:rsid w:val="00ED407F"/>
    <w:rsid w:val="00EF18FE"/>
    <w:rsid w:val="00EF7092"/>
    <w:rsid w:val="00F10F84"/>
    <w:rsid w:val="00F22CE1"/>
    <w:rsid w:val="00F3168E"/>
    <w:rsid w:val="00F3500E"/>
    <w:rsid w:val="00F56EDC"/>
    <w:rsid w:val="00F87199"/>
    <w:rsid w:val="00F96A3D"/>
    <w:rsid w:val="00FA52F2"/>
    <w:rsid w:val="00FB0C07"/>
    <w:rsid w:val="00FB2306"/>
    <w:rsid w:val="00FB2827"/>
    <w:rsid w:val="00FB3AC2"/>
    <w:rsid w:val="00FC2846"/>
    <w:rsid w:val="00FC4F61"/>
    <w:rsid w:val="00FD15E8"/>
    <w:rsid w:val="00FD72E5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8F56DA-7EC7-4E1C-90AB-B2A3C1CE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042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6042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9A6042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rsid w:val="009A60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A6042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9A6042"/>
    <w:pPr>
      <w:spacing w:after="120"/>
      <w:ind w:left="567" w:hanging="567"/>
    </w:pPr>
  </w:style>
  <w:style w:type="paragraph" w:styleId="ListNumber">
    <w:name w:val="List Number"/>
    <w:basedOn w:val="Normal"/>
    <w:rsid w:val="009A6042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63A"/>
    <w:pPr>
      <w:overflowPunct/>
      <w:autoSpaceDE/>
      <w:autoSpaceDN/>
      <w:adjustRightInd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AU"/>
    </w:rPr>
  </w:style>
  <w:style w:type="character" w:customStyle="1" w:styleId="FooterChar">
    <w:name w:val="Footer Char"/>
    <w:basedOn w:val="DefaultParagraphFont"/>
    <w:link w:val="Footer"/>
    <w:rsid w:val="00185F1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urts.sa.gov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mye\AppData\Local\Microsoft\Windows\Temporary%20Internet%20Files\Content.Outlook\GIOJALKW\Form%2055%20-%20Application%20for%20Warrant%20(Public%20Health%20Ac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1A388C-49E3-411D-A4AE-F9194F2DE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58C05A-A13D-4A37-8253-2D85D10E44FA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7DAF4BD-98C6-4D41-8DBD-EF4C1040FA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55 - Application for Warrant (Public Health Act)</Template>
  <TotalTime>6</TotalTime>
  <Pages>1</Pages>
  <Words>137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55 - Application for Warrant</vt:lpstr>
    </vt:vector>
  </TitlesOfParts>
  <Company>South Australian Government</Company>
  <LinksUpToDate>false</LinksUpToDate>
  <CharactersWithSpaces>1515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55 - Application for Warrant</dc:title>
  <dc:creator>Courts Administration Authority</dc:creator>
  <cp:keywords>Form;Form 55;Application for Warrant</cp:keywords>
  <cp:lastModifiedBy>Georgeou, Tania (CAA)</cp:lastModifiedBy>
  <cp:revision>4</cp:revision>
  <cp:lastPrinted>2014-10-27T04:36:00Z</cp:lastPrinted>
  <dcterms:created xsi:type="dcterms:W3CDTF">2017-02-22T23:38:00Z</dcterms:created>
  <dcterms:modified xsi:type="dcterms:W3CDTF">2017-04-12T02:05:00Z</dcterms:modified>
</cp:coreProperties>
</file>